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5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right="0" w:righ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3、城乡规划乙级及以上资质证书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14" w:name="_GoBack"/>
            <w:bookmarkEnd w:id="14"/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22021"/>
      <w:bookmarkStart w:id="1" w:name="_Toc10020"/>
      <w:bookmarkStart w:id="2" w:name="_Toc277"/>
      <w:bookmarkStart w:id="3" w:name="_Toc19698"/>
      <w:bookmarkStart w:id="4" w:name="_Toc2913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545"/>
      <w:bookmarkStart w:id="6" w:name="_Toc36561021"/>
      <w:bookmarkStart w:id="7" w:name="_Toc22737429"/>
      <w:bookmarkStart w:id="8" w:name="_Toc18270384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31272"/>
      <w:bookmarkStart w:id="10" w:name="_Toc24548"/>
      <w:bookmarkStart w:id="11" w:name="_Toc20847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183C24BB"/>
    <w:rsid w:val="20B85EF2"/>
    <w:rsid w:val="49FB534C"/>
    <w:rsid w:val="6D535020"/>
    <w:rsid w:val="7E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569</Words>
  <Characters>571</Characters>
  <Lines>0</Lines>
  <Paragraphs>0</Paragraphs>
  <TotalTime>0</TotalTime>
  <ScaleCrop>false</ScaleCrop>
  <LinksUpToDate>false</LinksUpToDate>
  <CharactersWithSpaces>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2025-09-09T06:42:51Z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D9E39224FADE4BE098ADA69B6CD5DD52_13</vt:lpwstr>
  </property>
  <property fmtid="{D5CDD505-2E9C-101B-9397-08002B2CF9AE}" pid="4" name="KSOTemplateDocerSaveRecord">
    <vt:lpwstr>eyJoZGlkIjoiNzllYjQ5MTU4NDY4NDZmNzg5NmY3MmFkZjZjMWVhMmYiLCJ1c2VySWQiOiIyNzM3MzM0MzAifQ==</vt:lpwstr>
  </property>
</Properties>
</file>