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jc w:val="center"/>
        <w:rPr>
          <w:rFonts w:hint="eastAsia" w:ascii="宋体" w:hAnsi="宋体"/>
          <w:b/>
          <w:sz w:val="36"/>
          <w:szCs w:val="36"/>
        </w:rPr>
      </w:pPr>
      <w:bookmarkStart w:id="0" w:name="_Toc32359_WPSOffice_Level1"/>
      <w:r>
        <w:rPr>
          <w:rFonts w:hint="eastAsia" w:ascii="宋体" w:hAnsi="宋体"/>
          <w:b/>
          <w:sz w:val="36"/>
          <w:szCs w:val="36"/>
          <w:lang w:val="en-US" w:eastAsia="zh-CN"/>
        </w:rPr>
        <w:t>磋商文件领取</w:t>
      </w:r>
      <w:bookmarkStart w:id="2" w:name="_GoBack"/>
      <w:bookmarkEnd w:id="2"/>
      <w:r>
        <w:rPr>
          <w:rFonts w:hint="eastAsia" w:ascii="宋体" w:hAnsi="宋体"/>
          <w:b/>
          <w:sz w:val="36"/>
          <w:szCs w:val="36"/>
        </w:rPr>
        <w:t>表</w:t>
      </w:r>
      <w:bookmarkEnd w:id="0"/>
    </w:p>
    <w:p>
      <w:pPr>
        <w:tabs>
          <w:tab w:val="left" w:pos="1050"/>
        </w:tabs>
        <w:spacing w:line="400" w:lineRule="exact"/>
        <w:jc w:val="center"/>
        <w:rPr>
          <w:rFonts w:hint="eastAsia" w:ascii="宋体" w:hAnsi="宋体"/>
          <w:sz w:val="22"/>
          <w:szCs w:val="22"/>
          <w:lang w:val="en-US" w:eastAsia="zh-CN"/>
        </w:rPr>
      </w:pPr>
      <w:bookmarkStart w:id="1" w:name="_Toc9845_WPSOffice_Level1"/>
      <w:r>
        <w:rPr>
          <w:rFonts w:hint="eastAsia" w:ascii="宋体" w:hAnsi="宋体"/>
          <w:sz w:val="22"/>
          <w:szCs w:val="22"/>
          <w:lang w:val="en-US" w:eastAsia="zh-CN"/>
        </w:rPr>
        <w:t>时间：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2"/>
          <w:szCs w:val="22"/>
          <w:lang w:val="en-US" w:eastAsia="zh-CN"/>
        </w:rPr>
        <w:t>年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>月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2"/>
          <w:szCs w:val="22"/>
          <w:lang w:val="en-US" w:eastAsia="zh-CN"/>
        </w:rPr>
        <w:t>日</w:t>
      </w:r>
      <w:bookmarkEnd w:id="1"/>
    </w:p>
    <w:tbl>
      <w:tblPr>
        <w:tblStyle w:val="8"/>
        <w:tblpPr w:leftFromText="180" w:rightFromText="180" w:vertAnchor="text" w:horzAnchor="margin" w:tblpX="-403" w:tblpY="158"/>
        <w:tblW w:w="10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134"/>
        <w:gridCol w:w="1917"/>
        <w:gridCol w:w="478"/>
        <w:gridCol w:w="848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供应商全称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4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default" w:ascii="宋体" w:hAnsi="宋体" w:eastAsia="宋体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default" w:ascii="宋体" w:hAnsi="宋体" w:eastAsia="宋体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法定代表人</w:t>
            </w:r>
          </w:p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(负责人）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投标联系人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电话号码（手机）</w:t>
            </w:r>
          </w:p>
        </w:tc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领取</w:t>
            </w:r>
          </w:p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《磋商文件》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50"/>
              </w:tabs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经办人（签字）：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400" w:lineRule="exact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p/>
    <w:sectPr>
      <w:pgSz w:w="11906" w:h="16838"/>
      <w:pgMar w:top="1020" w:right="866" w:bottom="1118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DM1NzRjNzg0ODk3ZDBiMTRjNjk5MjkzZjEyZjcifQ=="/>
  </w:docVars>
  <w:rsids>
    <w:rsidRoot w:val="221D486C"/>
    <w:rsid w:val="00985F03"/>
    <w:rsid w:val="010C5BFF"/>
    <w:rsid w:val="02DB2A4F"/>
    <w:rsid w:val="04906282"/>
    <w:rsid w:val="06417310"/>
    <w:rsid w:val="0D0C5DB7"/>
    <w:rsid w:val="0E265D0A"/>
    <w:rsid w:val="103F7B82"/>
    <w:rsid w:val="104F0F05"/>
    <w:rsid w:val="12FA07FD"/>
    <w:rsid w:val="184F3454"/>
    <w:rsid w:val="1B1B18F4"/>
    <w:rsid w:val="1CED471E"/>
    <w:rsid w:val="221D486C"/>
    <w:rsid w:val="228241CD"/>
    <w:rsid w:val="22A915C2"/>
    <w:rsid w:val="24CA232C"/>
    <w:rsid w:val="26816EF7"/>
    <w:rsid w:val="271D65B1"/>
    <w:rsid w:val="2726793D"/>
    <w:rsid w:val="27AA73CC"/>
    <w:rsid w:val="28232A44"/>
    <w:rsid w:val="29DB01C2"/>
    <w:rsid w:val="2D5E5728"/>
    <w:rsid w:val="2EC95F8C"/>
    <w:rsid w:val="2F110D92"/>
    <w:rsid w:val="300B074C"/>
    <w:rsid w:val="305F4860"/>
    <w:rsid w:val="308C0120"/>
    <w:rsid w:val="31FA6169"/>
    <w:rsid w:val="32745114"/>
    <w:rsid w:val="33230317"/>
    <w:rsid w:val="33784956"/>
    <w:rsid w:val="34833081"/>
    <w:rsid w:val="34F044A9"/>
    <w:rsid w:val="37B4116C"/>
    <w:rsid w:val="391A625F"/>
    <w:rsid w:val="39B77396"/>
    <w:rsid w:val="3A9335B6"/>
    <w:rsid w:val="3C246AC2"/>
    <w:rsid w:val="3E5B08D0"/>
    <w:rsid w:val="3F6B1E38"/>
    <w:rsid w:val="3FB65179"/>
    <w:rsid w:val="418F3F25"/>
    <w:rsid w:val="42F65D2E"/>
    <w:rsid w:val="43DC7CA2"/>
    <w:rsid w:val="45201144"/>
    <w:rsid w:val="45E3577D"/>
    <w:rsid w:val="463A4593"/>
    <w:rsid w:val="47277B45"/>
    <w:rsid w:val="4A3966C2"/>
    <w:rsid w:val="4BD64225"/>
    <w:rsid w:val="4C4326E6"/>
    <w:rsid w:val="4DF81BD7"/>
    <w:rsid w:val="4F891A1F"/>
    <w:rsid w:val="4FCF10F6"/>
    <w:rsid w:val="52A74368"/>
    <w:rsid w:val="53284FFC"/>
    <w:rsid w:val="554B2646"/>
    <w:rsid w:val="55B63FBF"/>
    <w:rsid w:val="55CC2E5B"/>
    <w:rsid w:val="55D43D2A"/>
    <w:rsid w:val="585C66EB"/>
    <w:rsid w:val="592C20DA"/>
    <w:rsid w:val="5EE16955"/>
    <w:rsid w:val="61950CB3"/>
    <w:rsid w:val="6317177D"/>
    <w:rsid w:val="63256D14"/>
    <w:rsid w:val="63D46836"/>
    <w:rsid w:val="6416426C"/>
    <w:rsid w:val="65052E8E"/>
    <w:rsid w:val="65EE1DEB"/>
    <w:rsid w:val="660F4C03"/>
    <w:rsid w:val="6629149A"/>
    <w:rsid w:val="6939322A"/>
    <w:rsid w:val="6AF65BE1"/>
    <w:rsid w:val="6D535020"/>
    <w:rsid w:val="7239276C"/>
    <w:rsid w:val="72B7318F"/>
    <w:rsid w:val="76C25568"/>
    <w:rsid w:val="77FF585B"/>
    <w:rsid w:val="7A331C3F"/>
    <w:rsid w:val="7B5F55BF"/>
    <w:rsid w:val="7B8E38F1"/>
    <w:rsid w:val="7D25593B"/>
    <w:rsid w:val="7EB218C4"/>
    <w:rsid w:val="7F1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ind w:firstLine="420"/>
    </w:pPr>
    <w:rPr>
      <w:rFonts w:hAnsi="Times New Roman"/>
      <w:color w:val="auto"/>
      <w:kern w:val="2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spacing w:after="120" w:afterLines="0" w:afterAutospacing="0" w:line="240" w:lineRule="auto"/>
      <w:ind w:left="420" w:right="272" w:firstLine="210" w:firstLineChars="0"/>
    </w:pPr>
    <w:rPr>
      <w:rFonts w:ascii="Times New Roman" w:hAnsi="Times New Roman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83</Words>
  <Characters>88</Characters>
  <Lines>0</Lines>
  <Paragraphs>0</Paragraphs>
  <TotalTime>0</TotalTime>
  <ScaleCrop>false</ScaleCrop>
  <LinksUpToDate>false</LinksUpToDate>
  <CharactersWithSpaces>137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2018-10-19T02:43:00Z</dcterms:created>
  <dc:creator>Administrator</dc:creator>
  <cp:lastModifiedBy>微雨清凉夏已</cp:lastModifiedBy>
  <cp:lastPrinted>2022-07-27T02:23:00Z</cp:lastPrinted>
  <dcterms:modified xsi:type="dcterms:W3CDTF">2023-03-09T02:15:40Z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BA300319457B493E9F57A4BAE2076BFC</vt:lpwstr>
  </property>
</Properties>
</file>