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E5EEE">
      <w:pPr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/>
        <w:ind w:right="0"/>
        <w:jc w:val="center"/>
        <w:rPr>
          <w:rFonts w:hint="default" w:ascii="-apple-system" w:hAnsi="-apple-system" w:eastAsia="-apple-system" w:cs="-apple-system"/>
          <w:b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-apple-system" w:hAnsi="-apple-system" w:eastAsia="-apple-system" w:cs="-apple-system"/>
          <w:b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报名登记表</w:t>
      </w:r>
    </w:p>
    <w:tbl>
      <w:tblPr>
        <w:tblStyle w:val="3"/>
        <w:tblW w:w="96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2573"/>
        <w:gridCol w:w="2"/>
        <w:gridCol w:w="1591"/>
        <w:gridCol w:w="2"/>
        <w:gridCol w:w="3366"/>
      </w:tblGrid>
      <w:tr w14:paraId="2CC3CF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D65D9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2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3E15C1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F36010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3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F2F469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401FE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18846A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报名单位（全称）</w:t>
            </w:r>
          </w:p>
        </w:tc>
        <w:tc>
          <w:tcPr>
            <w:tcW w:w="7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4B8560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EDA67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AA289B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报名材料清单</w:t>
            </w:r>
          </w:p>
        </w:tc>
        <w:tc>
          <w:tcPr>
            <w:tcW w:w="7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721E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50" w:afterAutospacing="0"/>
              <w:ind w:leftChars="0" w:right="0" w:rightChars="0"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报名登记表；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cs="Times New Roman"/>
                <w:color w:val="auto"/>
                <w:sz w:val="24"/>
              </w:rPr>
              <w:t>公司营业执照副本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cs="Times New Roman"/>
                <w:color w:val="auto"/>
                <w:sz w:val="24"/>
              </w:rPr>
              <w:t>法人授权委托书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（或法定代表人身份证明）</w:t>
            </w:r>
            <w:bookmarkStart w:id="14" w:name="_GoBack"/>
            <w:bookmarkEnd w:id="14"/>
          </w:p>
        </w:tc>
      </w:tr>
      <w:tr w14:paraId="342DD2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72A08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21462F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B0583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8DB5CE6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F1A58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3C80C3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联系邮箱</w:t>
            </w: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B7DE44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33C9C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报名时间</w:t>
            </w:r>
          </w:p>
        </w:tc>
        <w:tc>
          <w:tcPr>
            <w:tcW w:w="3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ECEAE8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2BC1E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DAA1199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单位盖章、法人（或授权委托人）签字</w:t>
            </w:r>
          </w:p>
        </w:tc>
        <w:tc>
          <w:tcPr>
            <w:tcW w:w="7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436802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47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本公司承诺所有提供的材料、信息均真实可靠，如有不符，愿承担一切法律后果，并接受相关规定处罚。</w:t>
            </w:r>
          </w:p>
          <w:p w14:paraId="06027F6E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单位公章：</w:t>
            </w:r>
          </w:p>
          <w:p w14:paraId="46A4530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法人（或授权委托人）签字：</w:t>
            </w:r>
          </w:p>
        </w:tc>
      </w:tr>
      <w:tr w14:paraId="0E6500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A5157C8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 注</w:t>
            </w:r>
          </w:p>
        </w:tc>
        <w:tc>
          <w:tcPr>
            <w:tcW w:w="7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72105B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 w14:paraId="0E90D712">
      <w:pPr>
        <w:rPr>
          <w:rFonts w:hint="eastAsia"/>
        </w:rPr>
      </w:pPr>
      <w:bookmarkStart w:id="0" w:name="_Toc2913"/>
      <w:bookmarkStart w:id="1" w:name="_Toc22021"/>
      <w:bookmarkStart w:id="2" w:name="_Toc277"/>
      <w:bookmarkStart w:id="3" w:name="_Toc19698"/>
      <w:bookmarkStart w:id="4" w:name="_Toc10020"/>
      <w:r>
        <w:rPr>
          <w:rFonts w:hint="eastAsia"/>
        </w:rPr>
        <w:br w:type="page"/>
      </w:r>
    </w:p>
    <w:p w14:paraId="7E645326">
      <w:pPr>
        <w:pStyle w:val="2"/>
        <w:tabs>
          <w:tab w:val="left" w:pos="945"/>
        </w:tabs>
        <w:ind w:firstLine="964" w:firstLineChars="300"/>
        <w:jc w:val="center"/>
        <w:outlineLvl w:val="2"/>
        <w:rPr>
          <w:rFonts w:ascii="宋体" w:hAnsi="宋体"/>
          <w:color w:val="000000"/>
        </w:rPr>
      </w:pPr>
      <w:r>
        <w:rPr>
          <w:rFonts w:hint="eastAsia"/>
        </w:rPr>
        <w:t>法定代表人身份证明书</w:t>
      </w:r>
      <w:bookmarkEnd w:id="0"/>
      <w:bookmarkEnd w:id="1"/>
      <w:bookmarkEnd w:id="2"/>
      <w:bookmarkEnd w:id="3"/>
      <w:bookmarkEnd w:id="4"/>
    </w:p>
    <w:p w14:paraId="3DACBA6A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单位名称：</w:t>
      </w:r>
    </w:p>
    <w:p w14:paraId="125E11C8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单位性质：</w:t>
      </w:r>
    </w:p>
    <w:p w14:paraId="60382593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    址：</w:t>
      </w:r>
    </w:p>
    <w:p w14:paraId="23F56B4D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    年  月  日</w:t>
      </w:r>
    </w:p>
    <w:p w14:paraId="68D97534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经营范围：</w:t>
      </w:r>
    </w:p>
    <w:p w14:paraId="549C79A8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姓名：     性别：     年龄：     职务：</w:t>
      </w:r>
    </w:p>
    <w:p w14:paraId="32556D89">
      <w:pPr>
        <w:snapToGrid w:val="0"/>
        <w:spacing w:line="540" w:lineRule="atLeast"/>
        <w:ind w:firstLine="556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（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投标人</w:t>
      </w:r>
      <w:r>
        <w:rPr>
          <w:rFonts w:hint="eastAsia" w:ascii="宋体" w:hAnsi="宋体"/>
          <w:color w:val="000000"/>
          <w:sz w:val="24"/>
          <w:u w:val="single"/>
        </w:rPr>
        <w:t xml:space="preserve">单位名称）                    </w:t>
      </w:r>
      <w:r>
        <w:rPr>
          <w:rFonts w:hint="eastAsia" w:ascii="宋体" w:hAnsi="宋体"/>
          <w:color w:val="000000"/>
          <w:sz w:val="24"/>
        </w:rPr>
        <w:t>法定代表人/负责人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以我方名义</w:t>
      </w:r>
      <w:r>
        <w:rPr>
          <w:rFonts w:hint="eastAsia" w:ascii="宋体" w:hAnsi="宋体"/>
          <w:sz w:val="24"/>
          <w:lang w:eastAsia="zh-CN"/>
        </w:rPr>
        <w:t>参加和处理</w:t>
      </w:r>
      <w:r>
        <w:rPr>
          <w:rFonts w:hint="eastAsia" w:ascii="宋体" w:hAnsi="宋体"/>
          <w:sz w:val="24"/>
          <w:u w:val="single"/>
        </w:rPr>
        <w:t>（项目名称、</w:t>
      </w:r>
      <w:r>
        <w:rPr>
          <w:rFonts w:hint="eastAsia" w:ascii="宋体" w:hAnsi="宋体"/>
          <w:sz w:val="24"/>
          <w:u w:val="single"/>
          <w:lang w:eastAsia="zh-CN"/>
        </w:rPr>
        <w:t>项目编号</w:t>
      </w:r>
      <w:r>
        <w:rPr>
          <w:rFonts w:hint="eastAsia" w:ascii="宋体" w:hAnsi="宋体"/>
          <w:sz w:val="24"/>
          <w:u w:val="single"/>
        </w:rPr>
        <w:t>）</w:t>
      </w:r>
      <w:r>
        <w:rPr>
          <w:rFonts w:hint="eastAsia" w:ascii="宋体" w:hAnsi="宋体"/>
          <w:sz w:val="24"/>
          <w:u w:val="none"/>
          <w:lang w:eastAsia="zh-CN"/>
        </w:rPr>
        <w:t>招投标</w:t>
      </w:r>
      <w:r>
        <w:rPr>
          <w:rFonts w:hint="eastAsia" w:ascii="宋体" w:hAnsi="宋体"/>
          <w:sz w:val="24"/>
        </w:rPr>
        <w:t>有关事宜，其法律后果由我方承担。</w:t>
      </w:r>
    </w:p>
    <w:p w14:paraId="40C2E169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</w:p>
    <w:p w14:paraId="48CDF810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 w14:paraId="751358EE">
      <w:pPr>
        <w:snapToGrid w:val="0"/>
        <w:spacing w:line="540" w:lineRule="atLeast"/>
        <w:rPr>
          <w:rFonts w:ascii="宋体" w:hAnsi="宋体"/>
          <w:color w:val="000000"/>
          <w:spacing w:val="-26"/>
          <w:sz w:val="24"/>
        </w:rPr>
      </w:pPr>
    </w:p>
    <w:p w14:paraId="05668432">
      <w:pPr>
        <w:snapToGrid w:val="0"/>
        <w:spacing w:line="540" w:lineRule="atLeast"/>
        <w:ind w:firstLine="600" w:firstLineChars="2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投标人</w:t>
      </w:r>
      <w:r>
        <w:rPr>
          <w:rFonts w:hint="eastAsia" w:ascii="宋体" w:hAnsi="宋体"/>
          <w:color w:val="000000"/>
          <w:sz w:val="24"/>
        </w:rPr>
        <w:t>（盖章）：</w:t>
      </w:r>
    </w:p>
    <w:p w14:paraId="02D925D5">
      <w:pPr>
        <w:snapToGrid w:val="0"/>
        <w:spacing w:line="540" w:lineRule="atLeast"/>
        <w:ind w:right="560" w:firstLine="556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　　　　　　　　</w:t>
      </w:r>
    </w:p>
    <w:p w14:paraId="7029FBCC">
      <w:pPr>
        <w:snapToGrid w:val="0"/>
        <w:spacing w:line="540" w:lineRule="atLeast"/>
        <w:ind w:right="560" w:firstLine="556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　　　　　　　　　　 年  月  日</w:t>
      </w:r>
    </w:p>
    <w:tbl>
      <w:tblPr>
        <w:tblStyle w:val="3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45FED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8505" w:type="dxa"/>
            <w:noWrap w:val="0"/>
            <w:vAlign w:val="top"/>
          </w:tcPr>
          <w:p w14:paraId="50DF39C5">
            <w:pPr>
              <w:snapToGrid w:val="0"/>
              <w:spacing w:line="540" w:lineRule="atLeast"/>
              <w:ind w:right="5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附法定代表人身份证复印件（正、反面）</w:t>
            </w:r>
          </w:p>
          <w:p w14:paraId="6071FAFF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4F63BE1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6EF52CF1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5732BC0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7FC629BC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467069EE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CADE78B">
            <w:pPr>
              <w:ind w:left="-46" w:leftChars="-22" w:firstLine="5040" w:firstLineChars="210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7F60A2AA">
      <w:pPr>
        <w:rPr>
          <w:rFonts w:ascii="宋体" w:hAnsi="宋体"/>
          <w:b/>
          <w:bCs/>
          <w:szCs w:val="21"/>
        </w:rPr>
      </w:pPr>
      <w:bookmarkStart w:id="5" w:name="_Toc22737429"/>
      <w:bookmarkStart w:id="6" w:name="_Toc18270384"/>
      <w:bookmarkStart w:id="7" w:name="_Toc18270545"/>
      <w:bookmarkStart w:id="8" w:name="_Toc36561021"/>
    </w:p>
    <w:p w14:paraId="05BC4BD6">
      <w:pPr>
        <w:rPr>
          <w:rFonts w:ascii="宋体" w:hAnsi="宋体"/>
          <w:b/>
          <w:bCs/>
          <w:szCs w:val="21"/>
        </w:rPr>
      </w:pPr>
    </w:p>
    <w:bookmarkEnd w:id="5"/>
    <w:bookmarkEnd w:id="6"/>
    <w:bookmarkEnd w:id="7"/>
    <w:bookmarkEnd w:id="8"/>
    <w:p w14:paraId="12B537D1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br w:type="page"/>
      </w:r>
    </w:p>
    <w:p w14:paraId="55BCC3FC">
      <w:pPr>
        <w:pStyle w:val="2"/>
        <w:tabs>
          <w:tab w:val="left" w:pos="945"/>
        </w:tabs>
        <w:jc w:val="center"/>
        <w:outlineLvl w:val="2"/>
      </w:pPr>
      <w:bookmarkStart w:id="9" w:name="_Toc22489"/>
      <w:bookmarkStart w:id="10" w:name="_Toc28748"/>
      <w:bookmarkStart w:id="11" w:name="_Toc24548"/>
      <w:bookmarkStart w:id="12" w:name="_Toc20847"/>
      <w:bookmarkStart w:id="13" w:name="_Toc31272"/>
      <w:r>
        <w:rPr>
          <w:rFonts w:hint="eastAsia"/>
        </w:rPr>
        <w:t>法定代表人授权书</w:t>
      </w:r>
      <w:bookmarkEnd w:id="9"/>
      <w:bookmarkEnd w:id="10"/>
      <w:bookmarkEnd w:id="11"/>
      <w:bookmarkEnd w:id="12"/>
      <w:bookmarkEnd w:id="13"/>
    </w:p>
    <w:p w14:paraId="7784ABD1">
      <w:pPr>
        <w:spacing w:line="62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(</w:t>
      </w:r>
      <w:r>
        <w:rPr>
          <w:rFonts w:hint="eastAsia" w:ascii="宋体" w:hAnsi="宋体"/>
          <w:sz w:val="24"/>
          <w:u w:val="single"/>
          <w:lang w:eastAsia="zh-CN"/>
        </w:rPr>
        <w:t>招标</w:t>
      </w:r>
      <w:r>
        <w:rPr>
          <w:rFonts w:hint="eastAsia" w:ascii="宋体" w:hAnsi="宋体"/>
          <w:sz w:val="24"/>
          <w:u w:val="single"/>
        </w:rPr>
        <w:t>人名称):</w:t>
      </w:r>
    </w:p>
    <w:p w14:paraId="6F2CA878">
      <w:pPr>
        <w:spacing w:line="6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本人（姓名）</w:t>
      </w:r>
      <w:r>
        <w:rPr>
          <w:rFonts w:hint="eastAsia" w:ascii="宋体" w:hAnsi="宋体"/>
          <w:sz w:val="24"/>
        </w:rPr>
        <w:t>为（</w:t>
      </w:r>
      <w:r>
        <w:rPr>
          <w:rFonts w:hint="eastAsia" w:ascii="宋体" w:hAnsi="宋体"/>
          <w:sz w:val="24"/>
          <w:lang w:eastAsia="zh-CN"/>
        </w:rPr>
        <w:t>投标人</w:t>
      </w:r>
      <w:r>
        <w:rPr>
          <w:rFonts w:hint="eastAsia" w:ascii="宋体" w:hAnsi="宋体"/>
          <w:sz w:val="24"/>
        </w:rPr>
        <w:t>名称）的法定代表人，现委托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为我方代理人。代理人根据授权，以我方名义</w:t>
      </w:r>
      <w:r>
        <w:rPr>
          <w:rFonts w:hint="eastAsia" w:ascii="宋体" w:hAnsi="宋体"/>
          <w:sz w:val="24"/>
          <w:lang w:eastAsia="zh-CN"/>
        </w:rPr>
        <w:t>参加和处理</w:t>
      </w:r>
      <w:r>
        <w:rPr>
          <w:rFonts w:hint="eastAsia" w:ascii="宋体" w:hAnsi="宋体"/>
          <w:sz w:val="24"/>
          <w:u w:val="single"/>
        </w:rPr>
        <w:t>（项目名称、</w:t>
      </w:r>
      <w:r>
        <w:rPr>
          <w:rFonts w:hint="eastAsia" w:ascii="宋体" w:hAnsi="宋体"/>
          <w:sz w:val="24"/>
          <w:u w:val="single"/>
          <w:lang w:eastAsia="zh-CN"/>
        </w:rPr>
        <w:t>项目编号</w:t>
      </w:r>
      <w:r>
        <w:rPr>
          <w:rFonts w:hint="eastAsia" w:ascii="宋体" w:hAnsi="宋体"/>
          <w:sz w:val="24"/>
          <w:u w:val="single"/>
        </w:rPr>
        <w:t>）</w:t>
      </w:r>
      <w:r>
        <w:rPr>
          <w:rFonts w:hint="eastAsia" w:ascii="宋体" w:hAnsi="宋体"/>
          <w:sz w:val="24"/>
          <w:u w:val="none"/>
          <w:lang w:eastAsia="zh-CN"/>
        </w:rPr>
        <w:t>招投标</w:t>
      </w:r>
      <w:r>
        <w:rPr>
          <w:rFonts w:hint="eastAsia" w:ascii="宋体" w:hAnsi="宋体"/>
          <w:sz w:val="24"/>
        </w:rPr>
        <w:t>有关事宜，其法律后果由我方承担。</w:t>
      </w:r>
    </w:p>
    <w:p w14:paraId="395A8B8F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委托期限：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</w:t>
      </w:r>
    </w:p>
    <w:p w14:paraId="084131C8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代理人无转委托权。</w:t>
      </w:r>
    </w:p>
    <w:p w14:paraId="59991EDD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授权单位（盖章）: ＿＿＿＿＿＿</w:t>
      </w:r>
    </w:p>
    <w:p w14:paraId="7C59E490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法定代表人(签字): ＿＿＿</w:t>
      </w:r>
    </w:p>
    <w:p w14:paraId="29C3D957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签发日期: ＿＿＿年＿＿月＿日</w:t>
      </w:r>
    </w:p>
    <w:p w14:paraId="4CFD504A">
      <w:pPr>
        <w:spacing w:line="440" w:lineRule="exact"/>
        <w:ind w:left="-44" w:leftChars="-85" w:hanging="134" w:hangingChars="56"/>
        <w:rPr>
          <w:rFonts w:ascii="宋体" w:hAnsi="宋体"/>
          <w:sz w:val="24"/>
        </w:rPr>
      </w:pPr>
    </w:p>
    <w:p w14:paraId="531D7735">
      <w:pPr>
        <w:spacing w:line="440" w:lineRule="exact"/>
        <w:ind w:left="1" w:firstLine="537" w:firstLineChars="22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代理人（签字）: ＿＿＿＿＿＿＿＿＿＿＿＿</w:t>
      </w:r>
    </w:p>
    <w:p w14:paraId="684E83AE">
      <w:pPr>
        <w:spacing w:line="440" w:lineRule="exact"/>
        <w:ind w:left="1" w:firstLine="537" w:firstLineChars="22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职  务: ＿＿＿＿＿＿      性别: ＿＿＿＿</w:t>
      </w:r>
    </w:p>
    <w:p w14:paraId="113E6B41">
      <w:pPr>
        <w:spacing w:line="440" w:lineRule="exact"/>
        <w:ind w:firstLine="48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 w:val="24"/>
        </w:rPr>
        <w:t>身份证号码: ＿＿＿＿＿＿＿＿＿＿＿＿＿＿</w:t>
      </w:r>
    </w:p>
    <w:p w14:paraId="256D2E78">
      <w:pPr>
        <w:rPr>
          <w:rFonts w:ascii="宋体" w:hAnsi="宋体"/>
          <w:b/>
          <w:bCs/>
          <w:szCs w:val="21"/>
        </w:rPr>
      </w:pPr>
    </w:p>
    <w:p w14:paraId="3044F7A5">
      <w:pPr>
        <w:rPr>
          <w:rFonts w:ascii="宋体" w:hAnsi="宋体"/>
          <w:b/>
          <w:bCs/>
          <w:szCs w:val="21"/>
        </w:rPr>
      </w:pPr>
    </w:p>
    <w:p w14:paraId="4B916B9B">
      <w:pPr>
        <w:rPr>
          <w:rFonts w:ascii="宋体" w:hAnsi="宋体"/>
          <w:b/>
          <w:bCs/>
          <w:szCs w:val="21"/>
        </w:rPr>
      </w:pPr>
    </w:p>
    <w:tbl>
      <w:tblPr>
        <w:tblStyle w:val="3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6"/>
      </w:tblGrid>
      <w:tr w14:paraId="31F41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8646" w:type="dxa"/>
            <w:noWrap w:val="0"/>
            <w:vAlign w:val="top"/>
          </w:tcPr>
          <w:p w14:paraId="5930517D">
            <w:pPr>
              <w:snapToGrid w:val="0"/>
              <w:spacing w:line="540" w:lineRule="atLeast"/>
              <w:ind w:right="5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附法定代表人及委托代理人身份证复印件（正、反面）</w:t>
            </w:r>
          </w:p>
          <w:p w14:paraId="5D34CE0B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1F8ED63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3BB65BB0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00F0FD8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6F169759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16CBA58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2BFA8FE0">
            <w:pPr>
              <w:ind w:left="-46" w:leftChars="-22" w:firstLine="5040" w:firstLineChars="210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204339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5EF2"/>
    <w:rsid w:val="0018231A"/>
    <w:rsid w:val="00F27F64"/>
    <w:rsid w:val="026618D2"/>
    <w:rsid w:val="07501A2E"/>
    <w:rsid w:val="0BAF19C8"/>
    <w:rsid w:val="136D0167"/>
    <w:rsid w:val="1F2962CC"/>
    <w:rsid w:val="2066071B"/>
    <w:rsid w:val="20B85EF2"/>
    <w:rsid w:val="2B1B0E60"/>
    <w:rsid w:val="3C1F45B2"/>
    <w:rsid w:val="5C820717"/>
    <w:rsid w:val="6D535020"/>
    <w:rsid w:val="73EB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548</Words>
  <Characters>550</Characters>
  <Lines>0</Lines>
  <Paragraphs>0</Paragraphs>
  <TotalTime>0</TotalTime>
  <ScaleCrop>false</ScaleCrop>
  <LinksUpToDate>false</LinksUpToDate>
  <CharactersWithSpaces>688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2018-05-29T03:33:00Z</dcterms:created>
  <dc:creator>金丽</dc:creator>
  <cp:lastModifiedBy>罗锐</cp:lastModifiedBy>
  <dcterms:modified xsi:type="dcterms:W3CDTF">2025-03-04T03:58:58Z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8508A928EAD64F1BAE8F838CEB9FE87F_13</vt:lpwstr>
  </property>
  <property fmtid="{D5CDD505-2E9C-101B-9397-08002B2CF9AE}" pid="4" name="KSOTemplateDocerSaveRecord">
    <vt:lpwstr>eyJoZGlkIjoiYTMwMzcwMjViMDAwYjZiMjI0MDA1ZTRmMjkxNmZmZDIiLCJ1c2VySWQiOiIyNzM3MzM0MzAifQ==</vt:lpwstr>
  </property>
</Properties>
</file>