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5E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right="0"/>
        <w:jc w:val="center"/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报名登记表</w:t>
      </w:r>
    </w:p>
    <w:tbl>
      <w:tblPr>
        <w:tblStyle w:val="3"/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573"/>
        <w:gridCol w:w="2"/>
        <w:gridCol w:w="1591"/>
        <w:gridCol w:w="2"/>
        <w:gridCol w:w="3366"/>
      </w:tblGrid>
      <w:tr w14:paraId="2CC3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D65D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E15C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14" w:name="_GoBack"/>
            <w:bookmarkEnd w:id="14"/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360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2F4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01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846A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报名单位（全称）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B856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DA6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A289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报名材料清单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721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报名登记表；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公司营业执照副本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法人授权委托书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（或法定代表人身份证明）</w:t>
            </w:r>
          </w:p>
        </w:tc>
      </w:tr>
      <w:tr w14:paraId="342DD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72A08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1462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B05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DB5CE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F1A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C80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B7DE4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3C9C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CEAE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2BC1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A119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单位盖章、法人（或授权委托人）签字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43680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7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06027F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单位公章：</w:t>
            </w:r>
          </w:p>
          <w:p w14:paraId="46A4530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法人（或授权委托人）签字：</w:t>
            </w:r>
          </w:p>
        </w:tc>
      </w:tr>
      <w:tr w14:paraId="0E650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157C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210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E90D712">
      <w:pPr>
        <w:rPr>
          <w:rFonts w:hint="eastAsia"/>
        </w:rPr>
      </w:pPr>
      <w:bookmarkStart w:id="0" w:name="_Toc19698"/>
      <w:bookmarkStart w:id="1" w:name="_Toc10020"/>
      <w:bookmarkStart w:id="2" w:name="_Toc22021"/>
      <w:bookmarkStart w:id="3" w:name="_Toc277"/>
      <w:bookmarkStart w:id="4" w:name="_Toc2913"/>
      <w:r>
        <w:rPr>
          <w:rFonts w:hint="eastAsia"/>
        </w:rPr>
        <w:br w:type="page"/>
      </w:r>
    </w:p>
    <w:p w14:paraId="7E645326">
      <w:pPr>
        <w:pStyle w:val="2"/>
        <w:tabs>
          <w:tab w:val="left" w:pos="945"/>
        </w:tabs>
        <w:ind w:firstLine="964" w:firstLineChars="300"/>
        <w:jc w:val="center"/>
        <w:outlineLvl w:val="2"/>
        <w:rPr>
          <w:rFonts w:ascii="宋体" w:hAnsi="宋体"/>
          <w:color w:val="000000"/>
        </w:rPr>
      </w:pPr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投标人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投标人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5" w:name="_Toc18270384"/>
      <w:bookmarkStart w:id="6" w:name="_Toc36561021"/>
      <w:bookmarkStart w:id="7" w:name="_Toc22737429"/>
      <w:bookmarkStart w:id="8" w:name="_Toc18270545"/>
    </w:p>
    <w:p w14:paraId="05BC4BD6">
      <w:pPr>
        <w:rPr>
          <w:rFonts w:ascii="宋体" w:hAnsi="宋体"/>
          <w:b/>
          <w:bCs/>
          <w:szCs w:val="21"/>
        </w:rPr>
      </w:pPr>
    </w:p>
    <w:bookmarkEnd w:id="5"/>
    <w:bookmarkEnd w:id="6"/>
    <w:bookmarkEnd w:id="7"/>
    <w:bookmarkEnd w:id="8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2"/>
        <w:tabs>
          <w:tab w:val="left" w:pos="945"/>
        </w:tabs>
        <w:jc w:val="center"/>
        <w:outlineLvl w:val="2"/>
      </w:pPr>
      <w:bookmarkStart w:id="9" w:name="_Toc22489"/>
      <w:bookmarkStart w:id="10" w:name="_Toc28748"/>
      <w:bookmarkStart w:id="11" w:name="_Toc24548"/>
      <w:bookmarkStart w:id="12" w:name="_Toc20847"/>
      <w:bookmarkStart w:id="13" w:name="_Toc31272"/>
      <w:r>
        <w:rPr>
          <w:rFonts w:hint="eastAsia"/>
        </w:rPr>
        <w:t>法定代表人授权书</w:t>
      </w:r>
      <w:bookmarkEnd w:id="9"/>
      <w:bookmarkEnd w:id="10"/>
      <w:bookmarkEnd w:id="11"/>
      <w:bookmarkEnd w:id="12"/>
      <w:bookmarkEnd w:id="13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招标</w:t>
      </w:r>
      <w:r>
        <w:rPr>
          <w:rFonts w:hint="eastAsia" w:ascii="宋体" w:hAnsi="宋体"/>
          <w:sz w:val="24"/>
          <w:u w:val="single"/>
        </w:rPr>
        <w:t>人名称):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投标人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433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EF2"/>
    <w:rsid w:val="0018231A"/>
    <w:rsid w:val="00F27F64"/>
    <w:rsid w:val="026618D2"/>
    <w:rsid w:val="07501A2E"/>
    <w:rsid w:val="0BAF19C8"/>
    <w:rsid w:val="136D0167"/>
    <w:rsid w:val="1F2962CC"/>
    <w:rsid w:val="2066071B"/>
    <w:rsid w:val="20B85EF2"/>
    <w:rsid w:val="3C1F45B2"/>
    <w:rsid w:val="6D535020"/>
    <w:rsid w:val="73E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554</Words>
  <Characters>556</Characters>
  <Lines>0</Lines>
  <Paragraphs>0</Paragraphs>
  <TotalTime>3</TotalTime>
  <ScaleCrop>false</ScaleCrop>
  <LinksUpToDate>false</LinksUpToDate>
  <CharactersWithSpaces>694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2018-05-29T03:33:00Z</dcterms:created>
  <dc:creator>金丽</dc:creator>
  <cp:lastModifiedBy>罗锐</cp:lastModifiedBy>
  <dcterms:modified xsi:type="dcterms:W3CDTF">2025-02-06T07:43:49Z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8508A928EAD64F1BAE8F838CEB9FE87F_13</vt:lpwstr>
  </property>
  <property fmtid="{D5CDD505-2E9C-101B-9397-08002B2CF9AE}" pid="4" name="KSOTemplateDocerSaveRecord">
    <vt:lpwstr>eyJoZGlkIjoiYTMwMzcwMjViMDAwYjZiMjI0MDA1ZTRmMjkxNmZmZDIiLCJ1c2VySWQiOiIyNzM3MzM0MzAifQ==</vt:lpwstr>
  </property>
</Properties>
</file>